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18" w:rsidRPr="0015182B" w:rsidRDefault="00612F37" w:rsidP="00172718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（朱書箇所</w:t>
      </w:r>
      <w:r w:rsidRPr="00016D7D">
        <w:rPr>
          <w:rFonts w:hint="eastAsia"/>
          <w:b/>
          <w:color w:val="FF0000"/>
          <w:sz w:val="21"/>
          <w:szCs w:val="21"/>
        </w:rPr>
        <w:t>は消去</w:t>
      </w:r>
      <w:r>
        <w:rPr>
          <w:rFonts w:hint="eastAsia"/>
          <w:b/>
          <w:color w:val="FF0000"/>
          <w:sz w:val="21"/>
          <w:szCs w:val="21"/>
        </w:rPr>
        <w:t>すること</w:t>
      </w:r>
      <w:r w:rsidRPr="00016D7D">
        <w:rPr>
          <w:rFonts w:hint="eastAsia"/>
          <w:b/>
          <w:color w:val="FF0000"/>
          <w:sz w:val="21"/>
          <w:szCs w:val="21"/>
        </w:rPr>
        <w:t>。）</w:t>
      </w:r>
    </w:p>
    <w:p w:rsidR="004769DC" w:rsidRPr="007F76C8" w:rsidRDefault="004769DC" w:rsidP="00172718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  <w:u w:val="single"/>
        </w:rPr>
      </w:pPr>
      <w:bookmarkStart w:id="0" w:name="_GoBack"/>
      <w:bookmarkEnd w:id="0"/>
    </w:p>
    <w:p w:rsidR="00172718" w:rsidRPr="00213A72" w:rsidRDefault="00172718" w:rsidP="00172718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AE4E90">
        <w:rPr>
          <w:rFonts w:ascii="ＭＳ ゴシック" w:eastAsia="ＭＳ ゴシック" w:hAnsi="ＭＳ ゴシック" w:hint="eastAsia"/>
          <w:b/>
          <w:spacing w:val="32"/>
          <w:kern w:val="0"/>
          <w:sz w:val="24"/>
          <w:szCs w:val="24"/>
          <w:u w:val="single"/>
          <w:fitText w:val="4200" w:id="-2077001984"/>
        </w:rPr>
        <w:t>学位論文公聴会の開催につい</w:t>
      </w:r>
      <w:r w:rsidRPr="00AE4E90">
        <w:rPr>
          <w:rFonts w:ascii="ＭＳ ゴシック" w:eastAsia="ＭＳ ゴシック" w:hAnsi="ＭＳ ゴシック" w:hint="eastAsia"/>
          <w:b/>
          <w:spacing w:val="-2"/>
          <w:kern w:val="0"/>
          <w:sz w:val="24"/>
          <w:szCs w:val="24"/>
          <w:u w:val="single"/>
          <w:fitText w:val="4200" w:id="-2077001984"/>
        </w:rPr>
        <w:t>て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ind w:rightChars="227" w:right="36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 xml:space="preserve">　　年　　月　　日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  <w:r w:rsidRPr="00172718">
        <w:rPr>
          <w:rFonts w:hAnsi="ＭＳ 明朝" w:hint="eastAsia"/>
          <w:spacing w:val="84"/>
          <w:kern w:val="0"/>
          <w:sz w:val="21"/>
          <w:szCs w:val="21"/>
          <w:fitText w:val="2100" w:id="-2077001983"/>
        </w:rPr>
        <w:t>工学研究科</w:t>
      </w:r>
      <w:r w:rsidRPr="00172718">
        <w:rPr>
          <w:rFonts w:hAnsi="ＭＳ 明朝" w:hint="eastAsia"/>
          <w:kern w:val="0"/>
          <w:sz w:val="21"/>
          <w:szCs w:val="21"/>
          <w:fitText w:val="2100" w:id="-2077001983"/>
        </w:rPr>
        <w:t>長</w:t>
      </w:r>
      <w:r w:rsidRPr="00213A72">
        <w:rPr>
          <w:rFonts w:hAnsi="ＭＳ 明朝" w:hint="eastAsia"/>
          <w:sz w:val="21"/>
          <w:szCs w:val="21"/>
        </w:rPr>
        <w:t xml:space="preserve">　殿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ind w:rightChars="1287" w:right="2059"/>
        <w:jc w:val="righ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調査委員（主査）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ind w:rightChars="237" w:right="379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氏　名　　　　　　　　　　　　㊞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下記のとおり公聴会を開催しますので、よろしくお取り計らい願います。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612F37">
        <w:rPr>
          <w:rFonts w:ascii="ＭＳ ゴシック" w:eastAsia="ＭＳ ゴシック" w:hAnsi="ＭＳ ゴシック" w:cs="ＭＳ 明朝" w:hint="eastAsia"/>
          <w:b/>
          <w:spacing w:val="122"/>
          <w:kern w:val="0"/>
          <w:sz w:val="24"/>
          <w:szCs w:val="24"/>
          <w:u w:val="single"/>
          <w:fitText w:val="3150" w:id="-2077001982"/>
        </w:rPr>
        <w:t>学位論文公聴</w:t>
      </w:r>
      <w:r w:rsidRPr="00612F37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u w:val="single"/>
          <w:fitText w:val="3150" w:id="-2077001982"/>
        </w:rPr>
        <w:t>会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ind w:firstLineChars="1900" w:firstLine="3990"/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午前</w:t>
      </w: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日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213A72">
        <w:rPr>
          <w:rFonts w:hAnsi="ＭＳ 明朝" w:cs="ＭＳ 明朝" w:hint="eastAsia"/>
          <w:sz w:val="21"/>
          <w:szCs w:val="21"/>
        </w:rPr>
        <w:t>時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　　　　月　　　　日（　　）　　　　　　　　時　　分～　　時　　分</w:t>
      </w:r>
    </w:p>
    <w:p w:rsidR="00172718" w:rsidRPr="00213A72" w:rsidRDefault="00172718" w:rsidP="00172718">
      <w:pPr>
        <w:ind w:firstLineChars="1900" w:firstLine="3990"/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午後</w:t>
      </w:r>
    </w:p>
    <w:p w:rsidR="00172718" w:rsidRPr="00172718" w:rsidRDefault="00172718" w:rsidP="00172718">
      <w:pPr>
        <w:rPr>
          <w:rFonts w:hAnsi="ＭＳ 明朝"/>
          <w:color w:val="FF0000"/>
          <w:sz w:val="21"/>
          <w:szCs w:val="21"/>
        </w:rPr>
      </w:pPr>
    </w:p>
    <w:p w:rsidR="00172718" w:rsidRPr="00612F37" w:rsidRDefault="00172718" w:rsidP="00172718">
      <w:pPr>
        <w:rPr>
          <w:rFonts w:hAnsi="ＭＳ 明朝"/>
          <w:sz w:val="21"/>
          <w:szCs w:val="21"/>
        </w:rPr>
      </w:pPr>
      <w:r w:rsidRPr="00612F37">
        <w:rPr>
          <w:rFonts w:hAnsi="ＭＳ 明朝" w:cs="ＭＳ 明朝" w:hint="eastAsia"/>
          <w:sz w:val="21"/>
          <w:szCs w:val="21"/>
        </w:rPr>
        <w:t>場　所</w:t>
      </w:r>
      <w:r w:rsidR="00F50B14" w:rsidRPr="00612F37">
        <w:rPr>
          <w:rFonts w:hAnsi="ＭＳ 明朝" w:cs="ＭＳ 明朝" w:hint="eastAsia"/>
          <w:sz w:val="21"/>
          <w:szCs w:val="21"/>
        </w:rPr>
        <w:t>（※）</w:t>
      </w:r>
      <w:r w:rsidRPr="00612F37">
        <w:rPr>
          <w:rFonts w:hAnsi="ＭＳ 明朝" w:hint="eastAsia"/>
          <w:sz w:val="21"/>
          <w:szCs w:val="21"/>
        </w:rPr>
        <w:t xml:space="preserve"> </w:t>
      </w:r>
      <w:r w:rsidRPr="00612F37">
        <w:rPr>
          <w:rFonts w:hAnsi="ＭＳ 明朝" w:cs="ＭＳ 明朝" w:hint="eastAsia"/>
          <w:sz w:val="21"/>
          <w:szCs w:val="21"/>
        </w:rPr>
        <w:t xml:space="preserve">： ○○キャンパス　○○クラスター○○棟　第○○○室　</w:t>
      </w:r>
    </w:p>
    <w:p w:rsidR="00172718" w:rsidRPr="00FD29D9" w:rsidRDefault="00172718" w:rsidP="00172718">
      <w:pPr>
        <w:rPr>
          <w:rFonts w:hAnsi="ＭＳ 明朝"/>
          <w:sz w:val="21"/>
          <w:szCs w:val="21"/>
        </w:rPr>
      </w:pPr>
    </w:p>
    <w:p w:rsidR="00172718" w:rsidRDefault="00172718" w:rsidP="00172718">
      <w:pPr>
        <w:rPr>
          <w:rFonts w:hAnsi="ＭＳ 明朝" w:cs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講演者</w:t>
      </w:r>
      <w:r w:rsidRPr="00213A72">
        <w:rPr>
          <w:rFonts w:hAnsi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216DCE">
        <w:rPr>
          <w:rFonts w:hAnsi="ＭＳ 明朝" w:cs="ＭＳ 明朝" w:hint="eastAsia"/>
          <w:sz w:val="21"/>
          <w:szCs w:val="21"/>
        </w:rPr>
        <w:t>工学研究科○○○○専攻</w:t>
      </w:r>
      <w:r>
        <w:rPr>
          <w:rFonts w:hAnsi="ＭＳ 明朝" w:cs="ＭＳ 明朝" w:hint="eastAsia"/>
          <w:sz w:val="21"/>
          <w:szCs w:val="21"/>
        </w:rPr>
        <w:t xml:space="preserve">　</w:t>
      </w:r>
    </w:p>
    <w:p w:rsidR="00172718" w:rsidRPr="004E185B" w:rsidRDefault="00172718" w:rsidP="00172718">
      <w:pPr>
        <w:rPr>
          <w:rFonts w:hAnsi="ＭＳ 明朝" w:cs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hint="eastAsia"/>
          <w:sz w:val="21"/>
          <w:szCs w:val="21"/>
          <w:u w:val="single"/>
        </w:rPr>
        <w:t>○</w:t>
      </w:r>
      <w:r w:rsidRPr="00213A72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>○</w:t>
      </w:r>
      <w:r w:rsidRPr="00213A72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>○</w:t>
      </w:r>
      <w:r w:rsidRPr="00213A72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>○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</w:p>
    <w:p w:rsidR="00172718" w:rsidRDefault="00172718" w:rsidP="00172718">
      <w:pPr>
        <w:rPr>
          <w:rFonts w:hAnsi="ＭＳ 明朝"/>
          <w:sz w:val="21"/>
          <w:szCs w:val="21"/>
        </w:rPr>
      </w:pPr>
    </w:p>
    <w:p w:rsidR="00172718" w:rsidRPr="00FD29D9" w:rsidRDefault="00172718" w:rsidP="00172718">
      <w:pPr>
        <w:rPr>
          <w:rFonts w:hAnsi="ＭＳ 明朝"/>
          <w:sz w:val="21"/>
          <w:szCs w:val="21"/>
        </w:rPr>
      </w:pPr>
    </w:p>
    <w:p w:rsidR="00172718" w:rsidRPr="00213A72" w:rsidRDefault="00172718" w:rsidP="00172718">
      <w:pPr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論文題目</w:t>
      </w:r>
      <w:r w:rsidRPr="00213A72">
        <w:rPr>
          <w:rFonts w:hAnsi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2718" w:rsidRPr="00866CD2" w:rsidTr="006B7BEC">
        <w:trPr>
          <w:trHeight w:val="525"/>
        </w:trPr>
        <w:tc>
          <w:tcPr>
            <w:tcW w:w="9542" w:type="dxa"/>
          </w:tcPr>
          <w:p w:rsidR="00172718" w:rsidRPr="00866CD2" w:rsidRDefault="00172718" w:rsidP="006B7BE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72718" w:rsidRPr="00866CD2" w:rsidTr="006B7BEC">
        <w:trPr>
          <w:trHeight w:val="525"/>
        </w:trPr>
        <w:tc>
          <w:tcPr>
            <w:tcW w:w="9542" w:type="dxa"/>
          </w:tcPr>
          <w:p w:rsidR="00172718" w:rsidRPr="00866CD2" w:rsidRDefault="00172718" w:rsidP="006B7BE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72718" w:rsidRPr="00866CD2" w:rsidTr="006B7BEC">
        <w:trPr>
          <w:trHeight w:val="525"/>
        </w:trPr>
        <w:tc>
          <w:tcPr>
            <w:tcW w:w="9542" w:type="dxa"/>
          </w:tcPr>
          <w:p w:rsidR="00172718" w:rsidRPr="00866CD2" w:rsidRDefault="00172718" w:rsidP="006B7BE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72718" w:rsidRPr="00866CD2" w:rsidTr="006B7BEC">
        <w:trPr>
          <w:trHeight w:val="525"/>
        </w:trPr>
        <w:tc>
          <w:tcPr>
            <w:tcW w:w="9542" w:type="dxa"/>
          </w:tcPr>
          <w:p w:rsidR="00172718" w:rsidRPr="00866CD2" w:rsidRDefault="00172718" w:rsidP="006B7BE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F75B71" w:rsidRDefault="00F75B71"/>
    <w:p w:rsidR="00172718" w:rsidRDefault="00172718"/>
    <w:p w:rsidR="00172718" w:rsidRPr="00612F37" w:rsidRDefault="00172718" w:rsidP="00AE4E90">
      <w:pPr>
        <w:pStyle w:val="HTML"/>
        <w:ind w:rightChars="-88" w:right="-141"/>
        <w:rPr>
          <w:color w:val="FF0000"/>
          <w:sz w:val="20"/>
          <w:szCs w:val="20"/>
          <w:u w:val="wave"/>
        </w:rPr>
      </w:pPr>
      <w:r w:rsidRPr="00612F37">
        <w:rPr>
          <w:rFonts w:hint="eastAsia"/>
          <w:color w:val="FF0000"/>
          <w:sz w:val="20"/>
          <w:szCs w:val="20"/>
          <w:u w:val="wave"/>
        </w:rPr>
        <w:t>※</w:t>
      </w:r>
      <w:r w:rsidR="00F50B14" w:rsidRPr="00612F37">
        <w:rPr>
          <w:color w:val="FF0000"/>
          <w:sz w:val="20"/>
          <w:szCs w:val="20"/>
          <w:u w:val="wave"/>
        </w:rPr>
        <w:t xml:space="preserve"> </w:t>
      </w:r>
      <w:r w:rsidR="00F402A1" w:rsidRPr="00612F37">
        <w:rPr>
          <w:rFonts w:hint="eastAsia"/>
          <w:color w:val="FF0000"/>
          <w:sz w:val="20"/>
          <w:szCs w:val="20"/>
          <w:u w:val="wave"/>
        </w:rPr>
        <w:t>新型コロナウイルス感染症の影響により、</w:t>
      </w:r>
      <w:r w:rsidR="007C2655" w:rsidRPr="00612F37">
        <w:rPr>
          <w:rFonts w:hint="eastAsia"/>
          <w:color w:val="FF0000"/>
          <w:sz w:val="20"/>
          <w:szCs w:val="20"/>
          <w:u w:val="wave"/>
        </w:rPr>
        <w:t>インターネットを利用して</w:t>
      </w:r>
      <w:r w:rsidR="00B67A38" w:rsidRPr="00612F37">
        <w:rPr>
          <w:rFonts w:hint="eastAsia"/>
          <w:color w:val="FF0000"/>
          <w:sz w:val="20"/>
          <w:u w:val="wave"/>
        </w:rPr>
        <w:t>遠隔セミナー形式</w:t>
      </w:r>
      <w:r w:rsidRPr="00612F37">
        <w:rPr>
          <w:rFonts w:hint="eastAsia"/>
          <w:color w:val="FF0000"/>
          <w:sz w:val="20"/>
          <w:szCs w:val="20"/>
          <w:u w:val="wave"/>
        </w:rPr>
        <w:t>で開催する場合</w:t>
      </w:r>
      <w:r w:rsidR="007C2655" w:rsidRPr="00612F37">
        <w:rPr>
          <w:rFonts w:hint="eastAsia"/>
          <w:color w:val="FF0000"/>
          <w:sz w:val="20"/>
          <w:szCs w:val="20"/>
          <w:u w:val="wave"/>
        </w:rPr>
        <w:t>は</w:t>
      </w:r>
      <w:r w:rsidRPr="00612F37">
        <w:rPr>
          <w:rFonts w:hint="eastAsia"/>
          <w:color w:val="FF0000"/>
          <w:sz w:val="20"/>
          <w:szCs w:val="20"/>
          <w:u w:val="wave"/>
        </w:rPr>
        <w:t>、場所の箇所に開催方法</w:t>
      </w:r>
      <w:r w:rsidR="00B67A38" w:rsidRPr="00612F37">
        <w:rPr>
          <w:rFonts w:hint="eastAsia"/>
          <w:color w:val="FF0000"/>
          <w:sz w:val="20"/>
          <w:u w:val="wave"/>
        </w:rPr>
        <w:t>（遠隔</w:t>
      </w:r>
      <w:r w:rsidR="00304EA6" w:rsidRPr="00612F37">
        <w:rPr>
          <w:rFonts w:hint="eastAsia"/>
          <w:color w:val="FF0000"/>
          <w:sz w:val="20"/>
          <w:szCs w:val="20"/>
          <w:u w:val="wave"/>
        </w:rPr>
        <w:t>のみ・対面あり</w:t>
      </w:r>
      <w:r w:rsidR="00B67A38" w:rsidRPr="00612F37">
        <w:rPr>
          <w:rFonts w:hint="eastAsia"/>
          <w:color w:val="FF0000"/>
          <w:sz w:val="20"/>
          <w:u w:val="wave"/>
        </w:rPr>
        <w:t>）</w:t>
      </w:r>
      <w:r w:rsidR="00275752" w:rsidRPr="00612F37">
        <w:rPr>
          <w:rFonts w:hint="eastAsia"/>
          <w:color w:val="FF0000"/>
          <w:sz w:val="20"/>
          <w:szCs w:val="20"/>
          <w:u w:val="wave"/>
        </w:rPr>
        <w:t>と</w:t>
      </w:r>
      <w:r w:rsidR="00C313D3" w:rsidRPr="00612F37">
        <w:rPr>
          <w:rFonts w:hint="eastAsia"/>
          <w:color w:val="FF0000"/>
          <w:sz w:val="20"/>
          <w:szCs w:val="20"/>
          <w:u w:val="wave"/>
        </w:rPr>
        <w:t>参加</w:t>
      </w:r>
      <w:r w:rsidR="00275752" w:rsidRPr="00612F37">
        <w:rPr>
          <w:rFonts w:hint="eastAsia"/>
          <w:color w:val="FF0000"/>
          <w:sz w:val="20"/>
          <w:szCs w:val="20"/>
          <w:u w:val="wave"/>
        </w:rPr>
        <w:t>希望する場合の問い合わせ先を</w:t>
      </w:r>
      <w:r w:rsidRPr="00612F37">
        <w:rPr>
          <w:rFonts w:hint="eastAsia"/>
          <w:color w:val="FF0000"/>
          <w:sz w:val="20"/>
          <w:szCs w:val="20"/>
          <w:u w:val="wave"/>
        </w:rPr>
        <w:t>記載してください。</w:t>
      </w:r>
    </w:p>
    <w:p w:rsidR="00C313D3" w:rsidRPr="00612F37" w:rsidRDefault="00C313D3" w:rsidP="00AE4E90">
      <w:pPr>
        <w:pStyle w:val="HTML"/>
        <w:ind w:rightChars="-88" w:right="-141"/>
        <w:rPr>
          <w:color w:val="FF0000"/>
          <w:sz w:val="20"/>
          <w:szCs w:val="20"/>
        </w:rPr>
      </w:pPr>
      <w:r w:rsidRPr="00612F37">
        <w:rPr>
          <w:rFonts w:hint="eastAsia"/>
          <w:color w:val="FF0000"/>
          <w:sz w:val="20"/>
          <w:szCs w:val="20"/>
        </w:rPr>
        <w:t>例</w:t>
      </w:r>
      <w:r w:rsidR="00436399" w:rsidRPr="00612F37">
        <w:rPr>
          <w:rFonts w:hint="eastAsia"/>
          <w:color w:val="FF0000"/>
          <w:sz w:val="20"/>
          <w:szCs w:val="20"/>
        </w:rPr>
        <w:t>：</w:t>
      </w:r>
      <w:r w:rsidRPr="00612F37">
        <w:rPr>
          <w:rFonts w:hint="eastAsia"/>
          <w:color w:val="FF0000"/>
          <w:sz w:val="20"/>
          <w:szCs w:val="20"/>
        </w:rPr>
        <w:t>「</w:t>
      </w:r>
      <w:r w:rsidR="00436399" w:rsidRPr="00612F37">
        <w:rPr>
          <w:rFonts w:hint="eastAsia"/>
          <w:color w:val="FF0000"/>
          <w:sz w:val="20"/>
          <w:szCs w:val="20"/>
        </w:rPr>
        <w:t>遠隔</w:t>
      </w:r>
      <w:r w:rsidR="00304EA6" w:rsidRPr="00612F37">
        <w:rPr>
          <w:rFonts w:hint="eastAsia"/>
          <w:color w:val="FF0000"/>
          <w:sz w:val="20"/>
          <w:szCs w:val="20"/>
        </w:rPr>
        <w:t>のみ</w:t>
      </w:r>
      <w:r w:rsidR="00436399" w:rsidRPr="00612F37">
        <w:rPr>
          <w:rFonts w:hint="eastAsia"/>
          <w:color w:val="FF0000"/>
          <w:sz w:val="20"/>
          <w:szCs w:val="20"/>
        </w:rPr>
        <w:t xml:space="preserve">　参加に必要な</w:t>
      </w:r>
      <w:r w:rsidRPr="00612F37">
        <w:rPr>
          <w:rFonts w:hint="eastAsia"/>
          <w:color w:val="FF0000"/>
          <w:sz w:val="20"/>
          <w:szCs w:val="20"/>
        </w:rPr>
        <w:t>PW</w:t>
      </w:r>
      <w:r w:rsidRPr="00612F37">
        <w:rPr>
          <w:color w:val="FF0000"/>
          <w:sz w:val="20"/>
          <w:szCs w:val="20"/>
        </w:rPr>
        <w:t>と</w:t>
      </w:r>
      <w:r w:rsidRPr="00612F37">
        <w:rPr>
          <w:rFonts w:hint="eastAsia"/>
          <w:color w:val="FF0000"/>
          <w:sz w:val="20"/>
          <w:szCs w:val="20"/>
        </w:rPr>
        <w:t>URL</w:t>
      </w:r>
      <w:r w:rsidRPr="00612F37">
        <w:rPr>
          <w:color w:val="FF0000"/>
          <w:sz w:val="20"/>
          <w:szCs w:val="20"/>
        </w:rPr>
        <w:t>をお知らせします</w:t>
      </w:r>
      <w:r w:rsidRPr="00612F37">
        <w:rPr>
          <w:rFonts w:hint="eastAsia"/>
          <w:color w:val="FF0000"/>
          <w:sz w:val="20"/>
          <w:szCs w:val="20"/>
        </w:rPr>
        <w:t>ので</w:t>
      </w:r>
      <w:r w:rsidRPr="00612F37">
        <w:rPr>
          <w:color w:val="FF0000"/>
          <w:sz w:val="20"/>
          <w:szCs w:val="20"/>
        </w:rPr>
        <w:t>○○までご連絡ください。</w:t>
      </w:r>
      <w:r w:rsidRPr="00612F37">
        <w:rPr>
          <w:rFonts w:hint="eastAsia"/>
          <w:color w:val="FF0000"/>
          <w:sz w:val="20"/>
          <w:szCs w:val="20"/>
        </w:rPr>
        <w:t>」</w:t>
      </w:r>
      <w:r w:rsidRPr="00612F37">
        <w:rPr>
          <w:color w:val="FF0000"/>
          <w:sz w:val="20"/>
          <w:szCs w:val="20"/>
        </w:rPr>
        <w:t>等</w:t>
      </w:r>
    </w:p>
    <w:p w:rsidR="00C313D3" w:rsidRPr="00612F37" w:rsidRDefault="00C313D3" w:rsidP="008B2003">
      <w:pPr>
        <w:pStyle w:val="HTML"/>
        <w:rPr>
          <w:color w:val="FF0000"/>
          <w:sz w:val="22"/>
          <w:szCs w:val="22"/>
          <w:u w:val="wave"/>
        </w:rPr>
      </w:pPr>
    </w:p>
    <w:sectPr w:rsidR="00C313D3" w:rsidRPr="00612F37" w:rsidSect="00476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558" w:bottom="1701" w:left="1701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26" w:rsidRDefault="00DB1026" w:rsidP="00F071CB">
      <w:r>
        <w:separator/>
      </w:r>
    </w:p>
  </w:endnote>
  <w:endnote w:type="continuationSeparator" w:id="0">
    <w:p w:rsidR="00DB1026" w:rsidRDefault="00DB1026" w:rsidP="00F0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7" w:rsidRDefault="00612F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7" w:rsidRDefault="00612F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7" w:rsidRDefault="00612F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26" w:rsidRDefault="00DB1026" w:rsidP="00F071CB">
      <w:r>
        <w:separator/>
      </w:r>
    </w:p>
  </w:footnote>
  <w:footnote w:type="continuationSeparator" w:id="0">
    <w:p w:rsidR="00DB1026" w:rsidRDefault="00DB1026" w:rsidP="00F0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7" w:rsidRDefault="00612F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1C" w:rsidRPr="004769DC" w:rsidRDefault="00270E1C" w:rsidP="004769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7" w:rsidRDefault="00612F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18"/>
    <w:rsid w:val="00172718"/>
    <w:rsid w:val="00270E1C"/>
    <w:rsid w:val="00275752"/>
    <w:rsid w:val="002E5465"/>
    <w:rsid w:val="00304EA6"/>
    <w:rsid w:val="00436399"/>
    <w:rsid w:val="004769DC"/>
    <w:rsid w:val="005B4FDF"/>
    <w:rsid w:val="00612F37"/>
    <w:rsid w:val="006B3114"/>
    <w:rsid w:val="007C2655"/>
    <w:rsid w:val="007F76C8"/>
    <w:rsid w:val="008B2003"/>
    <w:rsid w:val="00AE4E90"/>
    <w:rsid w:val="00B67A38"/>
    <w:rsid w:val="00B800C7"/>
    <w:rsid w:val="00BE29C1"/>
    <w:rsid w:val="00C313D3"/>
    <w:rsid w:val="00DB1026"/>
    <w:rsid w:val="00F071CB"/>
    <w:rsid w:val="00F402A1"/>
    <w:rsid w:val="00F50B14"/>
    <w:rsid w:val="00F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554D0-84A0-41E0-AF78-E16954C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18"/>
    <w:pPr>
      <w:widowControl w:val="0"/>
      <w:jc w:val="both"/>
    </w:pPr>
    <w:rPr>
      <w:rFonts w:ascii="ＭＳ 明朝" w:eastAsia="ＭＳ 明朝" w:hAnsi="Times New Roman" w:cs="Times New Roman"/>
      <w:kern w:val="16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718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5">
    <w:name w:val="List Paragraph"/>
    <w:basedOn w:val="a"/>
    <w:uiPriority w:val="34"/>
    <w:qFormat/>
    <w:rsid w:val="00F50B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07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1CB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F07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1CB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B67A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67A3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71351740.dotm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2020-04-06T05:03:00Z</cp:lastPrinted>
  <dcterms:created xsi:type="dcterms:W3CDTF">2020-04-10T00:04:00Z</dcterms:created>
  <dcterms:modified xsi:type="dcterms:W3CDTF">2020-04-10T00:04:00Z</dcterms:modified>
</cp:coreProperties>
</file>